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5409"/>
      </w:tblGrid>
      <w:tr w:rsidR="00EC3B42" w:rsidRPr="00D14311" w:rsidTr="00D1431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C3B42" w:rsidRPr="00D14311" w:rsidRDefault="00EC3B42" w:rsidP="006503BC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C32AAA" w:rsidRPr="00D14311" w:rsidRDefault="00EC3B42" w:rsidP="00D1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311">
              <w:rPr>
                <w:sz w:val="24"/>
                <w:szCs w:val="24"/>
              </w:rPr>
              <w:t xml:space="preserve">Председателю </w:t>
            </w:r>
            <w:proofErr w:type="gramStart"/>
            <w:r w:rsidRPr="00D14311">
              <w:rPr>
                <w:sz w:val="24"/>
                <w:szCs w:val="24"/>
              </w:rPr>
              <w:t>Контрольно-счетной</w:t>
            </w:r>
            <w:proofErr w:type="gramEnd"/>
          </w:p>
          <w:p w:rsidR="00EC3B42" w:rsidRPr="00D14311" w:rsidRDefault="00EC3B42" w:rsidP="00D1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311">
              <w:rPr>
                <w:sz w:val="24"/>
                <w:szCs w:val="24"/>
              </w:rPr>
              <w:t xml:space="preserve">палаты </w:t>
            </w:r>
            <w:r w:rsidR="00BF1C9B">
              <w:rPr>
                <w:sz w:val="24"/>
                <w:szCs w:val="24"/>
              </w:rPr>
              <w:t xml:space="preserve">Великоустюгского муниципального округа </w:t>
            </w:r>
            <w:r w:rsidRPr="00D14311">
              <w:rPr>
                <w:sz w:val="24"/>
                <w:szCs w:val="24"/>
              </w:rPr>
              <w:t xml:space="preserve">Вологодской области </w:t>
            </w:r>
          </w:p>
          <w:p w:rsidR="00C32AAA" w:rsidRPr="00D14311" w:rsidRDefault="00C32AAA" w:rsidP="00D1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311">
              <w:rPr>
                <w:sz w:val="24"/>
                <w:szCs w:val="24"/>
              </w:rPr>
              <w:t>___________________________________________</w:t>
            </w:r>
          </w:p>
          <w:p w:rsidR="00C32AAA" w:rsidRPr="00D14311" w:rsidRDefault="00C32AAA" w:rsidP="00D1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311">
              <w:rPr>
                <w:sz w:val="24"/>
                <w:szCs w:val="24"/>
                <w:vertAlign w:val="superscript"/>
              </w:rPr>
              <w:t xml:space="preserve">                                                          (Ф.И.О.)</w:t>
            </w:r>
          </w:p>
          <w:p w:rsidR="00C32AAA" w:rsidRPr="00D14311" w:rsidRDefault="00C32AAA" w:rsidP="00D1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C3B42" w:rsidRPr="00D14311" w:rsidRDefault="00EC3B42" w:rsidP="00D1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311">
              <w:rPr>
                <w:sz w:val="24"/>
                <w:szCs w:val="24"/>
              </w:rPr>
              <w:t>от__________________________________</w:t>
            </w:r>
            <w:r w:rsidR="00C32AAA" w:rsidRPr="00D14311">
              <w:rPr>
                <w:sz w:val="24"/>
                <w:szCs w:val="24"/>
              </w:rPr>
              <w:t>_____</w:t>
            </w:r>
            <w:r w:rsidRPr="00D14311">
              <w:rPr>
                <w:sz w:val="24"/>
                <w:szCs w:val="24"/>
              </w:rPr>
              <w:t>__</w:t>
            </w:r>
          </w:p>
          <w:p w:rsidR="00EC3B42" w:rsidRPr="00D14311" w:rsidRDefault="00C32AAA" w:rsidP="00D1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4311">
              <w:rPr>
                <w:sz w:val="24"/>
                <w:szCs w:val="24"/>
                <w:vertAlign w:val="superscript"/>
              </w:rPr>
              <w:t xml:space="preserve">                                             </w:t>
            </w:r>
            <w:r w:rsidR="00EC3B42" w:rsidRPr="00D14311">
              <w:rPr>
                <w:sz w:val="24"/>
                <w:szCs w:val="24"/>
                <w:vertAlign w:val="superscript"/>
              </w:rPr>
              <w:t>(Ф.И.О., должность)</w:t>
            </w:r>
          </w:p>
          <w:p w:rsidR="00EC3B42" w:rsidRPr="002E75A2" w:rsidRDefault="00EC3B42" w:rsidP="00D143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10368" w:rsidRDefault="00A10368" w:rsidP="00A10368">
      <w:pPr>
        <w:spacing w:line="360" w:lineRule="auto"/>
        <w:jc w:val="both"/>
        <w:rPr>
          <w:sz w:val="28"/>
          <w:szCs w:val="28"/>
        </w:rPr>
      </w:pPr>
    </w:p>
    <w:p w:rsidR="00A10368" w:rsidRDefault="00A10368" w:rsidP="00A103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10368" w:rsidRDefault="00A10368" w:rsidP="00A103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A10368" w:rsidRDefault="00A10368" w:rsidP="00A1036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10368" w:rsidRDefault="00A10368" w:rsidP="00A10368">
      <w:pPr>
        <w:jc w:val="both"/>
        <w:rPr>
          <w:sz w:val="24"/>
          <w:szCs w:val="24"/>
          <w:vertAlign w:val="superscript"/>
        </w:rPr>
      </w:pPr>
    </w:p>
    <w:p w:rsidR="00A10368" w:rsidRDefault="00A10368" w:rsidP="00A10368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A10368" w:rsidRDefault="00A10368" w:rsidP="00A10368">
      <w:pPr>
        <w:jc w:val="center"/>
        <w:rPr>
          <w:sz w:val="24"/>
          <w:szCs w:val="24"/>
        </w:rPr>
      </w:pPr>
    </w:p>
    <w:p w:rsidR="00A10368" w:rsidRDefault="00A10368" w:rsidP="00A103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статьей 9 Федерального закона от 25.12.2008 № 273-ФЗ «О противодействии коррупции» я,_______________________________________________</w:t>
      </w:r>
    </w:p>
    <w:p w:rsidR="00A10368" w:rsidRDefault="00A10368" w:rsidP="00A1036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</w:t>
      </w:r>
      <w:r w:rsidR="000C30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Ф.И.О.   должность</w:t>
      </w:r>
    </w:p>
    <w:p w:rsidR="00A10368" w:rsidRDefault="00A10368" w:rsidP="00A10368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уведомляю об обращении ко мне «___»__</w:t>
      </w:r>
      <w:r w:rsidR="004F7CC7">
        <w:rPr>
          <w:sz w:val="24"/>
          <w:szCs w:val="24"/>
        </w:rPr>
        <w:t>______</w:t>
      </w:r>
      <w:r>
        <w:rPr>
          <w:sz w:val="24"/>
          <w:szCs w:val="24"/>
        </w:rPr>
        <w:t>____200 г. гр.____________________</w:t>
      </w:r>
      <w:r w:rsidR="004F7CC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</w:t>
      </w:r>
    </w:p>
    <w:p w:rsidR="00A10368" w:rsidRDefault="00A10368" w:rsidP="00A10368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склонения меня к совершению коррупционных действий, а именно____________________________________________________________________________________________________</w:t>
      </w:r>
      <w:r w:rsidR="000C30BD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</w:p>
    <w:p w:rsidR="00A10368" w:rsidRDefault="00A10368" w:rsidP="00A1036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(перечислить в чем выражается склонение к коррупционным действиям).</w:t>
      </w:r>
    </w:p>
    <w:p w:rsidR="00A10368" w:rsidRDefault="00A10368" w:rsidP="00A10368">
      <w:pPr>
        <w:jc w:val="both"/>
        <w:rPr>
          <w:sz w:val="24"/>
          <w:szCs w:val="24"/>
          <w:vertAlign w:val="superscript"/>
        </w:rPr>
      </w:pPr>
    </w:p>
    <w:p w:rsidR="00A10368" w:rsidRDefault="00A10368" w:rsidP="00A10368">
      <w:pPr>
        <w:jc w:val="both"/>
        <w:rPr>
          <w:sz w:val="24"/>
          <w:szCs w:val="24"/>
          <w:vertAlign w:val="superscript"/>
        </w:rPr>
      </w:pPr>
    </w:p>
    <w:p w:rsidR="00A10368" w:rsidRDefault="00A10368" w:rsidP="00A1036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Дата______________                                                                                  Подпись______________</w:t>
      </w:r>
    </w:p>
    <w:p w:rsidR="00A10368" w:rsidRDefault="00A10368" w:rsidP="00A10368">
      <w:pPr>
        <w:jc w:val="both"/>
        <w:rPr>
          <w:sz w:val="24"/>
          <w:szCs w:val="24"/>
        </w:rPr>
      </w:pPr>
    </w:p>
    <w:p w:rsidR="00A10368" w:rsidRDefault="00A10368" w:rsidP="00A10368">
      <w:pPr>
        <w:jc w:val="both"/>
        <w:rPr>
          <w:sz w:val="24"/>
          <w:szCs w:val="24"/>
        </w:rPr>
      </w:pPr>
    </w:p>
    <w:p w:rsidR="00A10368" w:rsidRDefault="00A10368" w:rsidP="00A10368">
      <w:pPr>
        <w:jc w:val="both"/>
        <w:rPr>
          <w:sz w:val="24"/>
          <w:szCs w:val="24"/>
        </w:rPr>
      </w:pPr>
    </w:p>
    <w:sectPr w:rsidR="00A10368" w:rsidSect="00627D79">
      <w:headerReference w:type="even" r:id="rId7"/>
      <w:headerReference w:type="default" r:id="rId8"/>
      <w:pgSz w:w="11906" w:h="16838"/>
      <w:pgMar w:top="851" w:right="1133" w:bottom="709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CE" w:rsidRDefault="00744ACE">
      <w:r>
        <w:separator/>
      </w:r>
    </w:p>
  </w:endnote>
  <w:endnote w:type="continuationSeparator" w:id="1">
    <w:p w:rsidR="00744ACE" w:rsidRDefault="0074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CE" w:rsidRDefault="00744ACE">
      <w:r>
        <w:separator/>
      </w:r>
    </w:p>
  </w:footnote>
  <w:footnote w:type="continuationSeparator" w:id="1">
    <w:p w:rsidR="00744ACE" w:rsidRDefault="0074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76" w:rsidRDefault="004A6B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22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2276" w:rsidRDefault="007122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76" w:rsidRDefault="004A6B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22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03BC">
      <w:rPr>
        <w:rStyle w:val="a4"/>
        <w:noProof/>
      </w:rPr>
      <w:t>2</w:t>
    </w:r>
    <w:r>
      <w:rPr>
        <w:rStyle w:val="a4"/>
      </w:rPr>
      <w:fldChar w:fldCharType="end"/>
    </w:r>
  </w:p>
  <w:p w:rsidR="00712276" w:rsidRDefault="007122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57CF"/>
    <w:multiLevelType w:val="singleLevel"/>
    <w:tmpl w:val="EDEC01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43C"/>
    <w:rsid w:val="00010EE2"/>
    <w:rsid w:val="00023430"/>
    <w:rsid w:val="000352F5"/>
    <w:rsid w:val="0007231E"/>
    <w:rsid w:val="00097D07"/>
    <w:rsid w:val="000A09E5"/>
    <w:rsid w:val="000A49C1"/>
    <w:rsid w:val="000B3C1C"/>
    <w:rsid w:val="000B446B"/>
    <w:rsid w:val="000C30BD"/>
    <w:rsid w:val="00100B9F"/>
    <w:rsid w:val="00116A0F"/>
    <w:rsid w:val="0013723E"/>
    <w:rsid w:val="00152D5D"/>
    <w:rsid w:val="001629C0"/>
    <w:rsid w:val="001929E2"/>
    <w:rsid w:val="001A474D"/>
    <w:rsid w:val="001C0436"/>
    <w:rsid w:val="00205EC4"/>
    <w:rsid w:val="00207671"/>
    <w:rsid w:val="002253D9"/>
    <w:rsid w:val="00336486"/>
    <w:rsid w:val="003B0427"/>
    <w:rsid w:val="003D04FE"/>
    <w:rsid w:val="0042643C"/>
    <w:rsid w:val="00427E8E"/>
    <w:rsid w:val="00436BFA"/>
    <w:rsid w:val="00443C35"/>
    <w:rsid w:val="004711EC"/>
    <w:rsid w:val="0047632C"/>
    <w:rsid w:val="00480F7E"/>
    <w:rsid w:val="00490281"/>
    <w:rsid w:val="004A156C"/>
    <w:rsid w:val="004A6B0D"/>
    <w:rsid w:val="004C42D9"/>
    <w:rsid w:val="004E0331"/>
    <w:rsid w:val="004F7CC7"/>
    <w:rsid w:val="00547062"/>
    <w:rsid w:val="00550F3C"/>
    <w:rsid w:val="005A71EF"/>
    <w:rsid w:val="005C244C"/>
    <w:rsid w:val="005F2F36"/>
    <w:rsid w:val="00627D79"/>
    <w:rsid w:val="006366D8"/>
    <w:rsid w:val="006503BC"/>
    <w:rsid w:val="00672822"/>
    <w:rsid w:val="00681C87"/>
    <w:rsid w:val="00691F8B"/>
    <w:rsid w:val="006B28EC"/>
    <w:rsid w:val="006E6245"/>
    <w:rsid w:val="006F18DE"/>
    <w:rsid w:val="00711AB2"/>
    <w:rsid w:val="00712276"/>
    <w:rsid w:val="00736E3E"/>
    <w:rsid w:val="00744ACE"/>
    <w:rsid w:val="007664F7"/>
    <w:rsid w:val="00794552"/>
    <w:rsid w:val="007A62E4"/>
    <w:rsid w:val="007D39AD"/>
    <w:rsid w:val="007E18EC"/>
    <w:rsid w:val="007F0DDF"/>
    <w:rsid w:val="00800A9F"/>
    <w:rsid w:val="00820F6B"/>
    <w:rsid w:val="0084362E"/>
    <w:rsid w:val="00847733"/>
    <w:rsid w:val="008603E8"/>
    <w:rsid w:val="00872DF7"/>
    <w:rsid w:val="00887CB4"/>
    <w:rsid w:val="00896730"/>
    <w:rsid w:val="008A29C9"/>
    <w:rsid w:val="009C6AFA"/>
    <w:rsid w:val="009C73DE"/>
    <w:rsid w:val="00A10368"/>
    <w:rsid w:val="00A21290"/>
    <w:rsid w:val="00A27488"/>
    <w:rsid w:val="00A912FA"/>
    <w:rsid w:val="00AA5D07"/>
    <w:rsid w:val="00AA66BE"/>
    <w:rsid w:val="00AB7275"/>
    <w:rsid w:val="00AE18C3"/>
    <w:rsid w:val="00AF76D0"/>
    <w:rsid w:val="00B20787"/>
    <w:rsid w:val="00B43E2E"/>
    <w:rsid w:val="00B93438"/>
    <w:rsid w:val="00BC7C1B"/>
    <w:rsid w:val="00BE3200"/>
    <w:rsid w:val="00BF1C9B"/>
    <w:rsid w:val="00BF1F60"/>
    <w:rsid w:val="00BF2634"/>
    <w:rsid w:val="00BF3E1D"/>
    <w:rsid w:val="00C07112"/>
    <w:rsid w:val="00C26F4A"/>
    <w:rsid w:val="00C2764B"/>
    <w:rsid w:val="00C32AAA"/>
    <w:rsid w:val="00CF692F"/>
    <w:rsid w:val="00D04F28"/>
    <w:rsid w:val="00D14311"/>
    <w:rsid w:val="00D16294"/>
    <w:rsid w:val="00D8126F"/>
    <w:rsid w:val="00DA6E13"/>
    <w:rsid w:val="00DC133F"/>
    <w:rsid w:val="00DD4232"/>
    <w:rsid w:val="00DE0773"/>
    <w:rsid w:val="00DF0DA6"/>
    <w:rsid w:val="00E318DD"/>
    <w:rsid w:val="00E66B39"/>
    <w:rsid w:val="00E758F1"/>
    <w:rsid w:val="00EC3B42"/>
    <w:rsid w:val="00EC662B"/>
    <w:rsid w:val="00EF4914"/>
    <w:rsid w:val="00F054CC"/>
    <w:rsid w:val="00F170AA"/>
    <w:rsid w:val="00F45ECE"/>
    <w:rsid w:val="00F46D6B"/>
    <w:rsid w:val="00F940EE"/>
    <w:rsid w:val="00FD1978"/>
    <w:rsid w:val="00FD67F0"/>
    <w:rsid w:val="00FD7E79"/>
    <w:rsid w:val="00FE4C45"/>
    <w:rsid w:val="00FF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B0D"/>
  </w:style>
  <w:style w:type="paragraph" w:styleId="1">
    <w:name w:val="heading 1"/>
    <w:basedOn w:val="a"/>
    <w:next w:val="a"/>
    <w:qFormat/>
    <w:rsid w:val="004A6B0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A6B0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A6B0D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4A6B0D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6B0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A6B0D"/>
  </w:style>
  <w:style w:type="paragraph" w:styleId="a5">
    <w:name w:val="Body Text Indent"/>
    <w:basedOn w:val="a"/>
    <w:rsid w:val="004A6B0D"/>
    <w:pPr>
      <w:ind w:firstLine="567"/>
      <w:jc w:val="both"/>
    </w:pPr>
    <w:rPr>
      <w:sz w:val="24"/>
    </w:rPr>
  </w:style>
  <w:style w:type="paragraph" w:styleId="a6">
    <w:name w:val="Body Text"/>
    <w:basedOn w:val="a"/>
    <w:rsid w:val="00207671"/>
    <w:pPr>
      <w:spacing w:after="120"/>
    </w:pPr>
  </w:style>
  <w:style w:type="paragraph" w:customStyle="1" w:styleId="ConsPlusNormal">
    <w:name w:val="ConsPlusNormal"/>
    <w:rsid w:val="00C26F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3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B2078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3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A1036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72;&#1073;&#1086;&#1090;&#1072;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60</Words>
  <Characters>1367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Александрович</dc:creator>
  <cp:lastModifiedBy>Марина Горбунова</cp:lastModifiedBy>
  <cp:revision>3</cp:revision>
  <cp:lastPrinted>2016-03-16T05:35:00Z</cp:lastPrinted>
  <dcterms:created xsi:type="dcterms:W3CDTF">2025-01-31T11:26:00Z</dcterms:created>
  <dcterms:modified xsi:type="dcterms:W3CDTF">2025-01-31T11:50:00Z</dcterms:modified>
</cp:coreProperties>
</file>